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70D7B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 </w:t>
      </w:r>
      <w:r w:rsidR="00127A7D">
        <w:t>12.09.</w:t>
      </w:r>
      <w:r w:rsidR="006969A1" w:rsidRPr="00604F66">
        <w:t>20</w:t>
      </w:r>
      <w:r w:rsidR="006A2860">
        <w:t>2</w:t>
      </w:r>
      <w:r w:rsidR="00310A4F">
        <w:t>3</w:t>
      </w:r>
      <w:r w:rsidR="006969A1" w:rsidRPr="00604F66">
        <w:t xml:space="preserve">        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    </w:t>
      </w:r>
      <w:r w:rsidR="0039018B">
        <w:t xml:space="preserve">   </w:t>
      </w:r>
      <w:r w:rsidR="00127A7D">
        <w:t xml:space="preserve">         </w:t>
      </w:r>
      <w:r w:rsidR="0039018B">
        <w:t xml:space="preserve">    </w:t>
      </w:r>
      <w:r w:rsidR="00604F66" w:rsidRPr="00604F66">
        <w:t>№</w:t>
      </w:r>
      <w:r w:rsidR="00A470D5">
        <w:t xml:space="preserve"> </w:t>
      </w:r>
      <w:r w:rsidR="00127A7D">
        <w:t>1870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5106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Default="001A4023" w:rsidP="00355DB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Внести в </w:t>
      </w:r>
      <w:r w:rsidR="00CD6D05">
        <w:rPr>
          <w:rFonts w:ascii="Times New Roman" w:hAnsi="Times New Roman"/>
          <w:b w:val="0"/>
          <w:sz w:val="28"/>
          <w:szCs w:val="28"/>
        </w:rPr>
        <w:t>постановление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Администрации</w:t>
      </w:r>
      <w:r w:rsidR="001944BA">
        <w:rPr>
          <w:rFonts w:ascii="Times New Roman" w:hAnsi="Times New Roman"/>
          <w:b w:val="0"/>
          <w:sz w:val="28"/>
          <w:szCs w:val="28"/>
        </w:rPr>
        <w:t xml:space="preserve"> ЗАТО г.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Железногорск от 06.11.2013 № 1752 «Об утверждении муниципальной программы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«</w:t>
      </w:r>
      <w:r w:rsidR="0021404F"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="0021404F"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="0021404F"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 w:rsidR="0021404F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21404F" w:rsidRDefault="0021404F" w:rsidP="004275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906D1">
        <w:rPr>
          <w:sz w:val="28"/>
          <w:szCs w:val="28"/>
        </w:rPr>
        <w:t>1</w:t>
      </w:r>
      <w:r>
        <w:rPr>
          <w:sz w:val="28"/>
          <w:szCs w:val="28"/>
        </w:rPr>
        <w:t xml:space="preserve">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3E04D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355DB8" w:rsidRDefault="00355DB8" w:rsidP="00355DB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906D1">
        <w:rPr>
          <w:sz w:val="28"/>
          <w:szCs w:val="28"/>
        </w:rPr>
        <w:t>2</w:t>
      </w:r>
      <w:r>
        <w:rPr>
          <w:sz w:val="28"/>
          <w:szCs w:val="28"/>
        </w:rPr>
        <w:t xml:space="preserve">. 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2 к настоящему постановлению. </w:t>
      </w: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A906D1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 xml:space="preserve">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0186C" w:rsidRPr="00912540" w:rsidRDefault="00A906D1" w:rsidP="0030186C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1.3</w:t>
      </w:r>
      <w:r w:rsidR="0030186C">
        <w:rPr>
          <w:rFonts w:ascii="Times New Roman" w:hAnsi="Times New Roman"/>
          <w:b w:val="0"/>
          <w:sz w:val="28"/>
          <w:szCs w:val="28"/>
        </w:rPr>
        <w:t>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30186C" w:rsidRPr="008B03CE" w:rsidTr="002B6063">
        <w:trPr>
          <w:trHeight w:val="1739"/>
        </w:trPr>
        <w:tc>
          <w:tcPr>
            <w:tcW w:w="709" w:type="dxa"/>
          </w:tcPr>
          <w:p w:rsidR="0030186C" w:rsidRPr="009F6869" w:rsidRDefault="0030186C" w:rsidP="002B606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402" w:type="dxa"/>
          </w:tcPr>
          <w:p w:rsidR="0030186C" w:rsidRPr="009F6869" w:rsidRDefault="0030186C" w:rsidP="002B6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 w:rsidRPr="0019463A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7</w:t>
            </w:r>
            <w:r w:rsidRPr="0019463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 3</w:t>
            </w:r>
            <w:r w:rsidR="00F600E0">
              <w:rPr>
                <w:bCs/>
                <w:sz w:val="28"/>
                <w:szCs w:val="28"/>
              </w:rPr>
              <w:t>47 428,19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2023 год –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9463A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 5</w:t>
            </w:r>
            <w:r w:rsidR="00F600E0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 718,19</w:t>
            </w:r>
            <w:r w:rsidRPr="0019463A">
              <w:rPr>
                <w:color w:val="000000"/>
                <w:sz w:val="28"/>
                <w:szCs w:val="28"/>
              </w:rPr>
              <w:t xml:space="preserve"> 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2024 год – </w:t>
            </w:r>
            <w:r w:rsidRPr="0019463A">
              <w:rPr>
                <w:bCs/>
                <w:sz w:val="28"/>
                <w:szCs w:val="28"/>
              </w:rPr>
              <w:t xml:space="preserve">108 426 355,00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30186C" w:rsidRPr="0019463A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9463A">
              <w:rPr>
                <w:bCs/>
                <w:sz w:val="28"/>
                <w:szCs w:val="28"/>
              </w:rPr>
              <w:t xml:space="preserve">96 378 355,00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30186C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рублей.</w:t>
            </w:r>
          </w:p>
          <w:p w:rsidR="0030186C" w:rsidRPr="009F6869" w:rsidRDefault="0030186C" w:rsidP="0030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30186C" w:rsidRDefault="0030186C" w:rsidP="0030186C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55DB8" w:rsidRDefault="00355DB8" w:rsidP="00355DB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912540">
        <w:rPr>
          <w:rFonts w:ascii="Times New Roman" w:hAnsi="Times New Roman"/>
          <w:b w:val="0"/>
          <w:sz w:val="28"/>
          <w:szCs w:val="28"/>
        </w:rPr>
        <w:t>1.</w:t>
      </w:r>
      <w:r w:rsidR="00F600E0"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>.</w:t>
      </w:r>
      <w:r w:rsidR="0030186C"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. 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 «Управление объектами Муниципальной казны ЗАТО Железногорск» 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600E0" w:rsidRDefault="00F600E0" w:rsidP="00F600E0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F600E0" w:rsidRPr="00912540" w:rsidRDefault="00F600E0" w:rsidP="00F600E0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F600E0" w:rsidRPr="008B03CE" w:rsidTr="00145750">
        <w:trPr>
          <w:trHeight w:val="1739"/>
        </w:trPr>
        <w:tc>
          <w:tcPr>
            <w:tcW w:w="709" w:type="dxa"/>
          </w:tcPr>
          <w:p w:rsidR="00F600E0" w:rsidRPr="009F6869" w:rsidRDefault="00F600E0" w:rsidP="001457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F600E0" w:rsidRPr="009F6869" w:rsidRDefault="00F600E0" w:rsidP="00145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812D8F" w:rsidRPr="00370EF4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подпрограммы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7"/>
                <w:szCs w:val="27"/>
              </w:rPr>
              <w:t xml:space="preserve">84 943 003,94 </w:t>
            </w:r>
            <w:r w:rsidRPr="00C1394F">
              <w:rPr>
                <w:sz w:val="27"/>
                <w:szCs w:val="27"/>
              </w:rPr>
              <w:t xml:space="preserve">рубля,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  <w:r w:rsidRPr="00370EF4">
              <w:rPr>
                <w:sz w:val="27"/>
                <w:szCs w:val="27"/>
                <w:lang w:eastAsia="ru-RU"/>
              </w:rPr>
              <w:t>за счет средств</w:t>
            </w:r>
            <w:r>
              <w:rPr>
                <w:sz w:val="26"/>
                <w:szCs w:val="26"/>
                <w:lang w:eastAsia="ru-RU"/>
              </w:rPr>
              <w:t>:</w:t>
            </w:r>
          </w:p>
          <w:p w:rsidR="00812D8F" w:rsidRPr="00C1394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3 413 239,74 рублей, 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Краевого бюджета – 1 394 151,20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Местного бюджета – 80 135 613</w:t>
            </w:r>
            <w:r>
              <w:rPr>
                <w:sz w:val="27"/>
                <w:szCs w:val="27"/>
              </w:rPr>
              <w:t xml:space="preserve">,00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</w:t>
            </w:r>
            <w:r w:rsidRPr="009A2E2E">
              <w:rPr>
                <w:sz w:val="28"/>
                <w:szCs w:val="28"/>
                <w:lang w:eastAsia="ru-RU"/>
              </w:rPr>
              <w:t xml:space="preserve"> бюджета: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7"/>
                <w:szCs w:val="27"/>
              </w:rPr>
              <w:t xml:space="preserve">3 413 239,74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2023 год – </w:t>
            </w:r>
            <w:r>
              <w:rPr>
                <w:sz w:val="26"/>
                <w:szCs w:val="26"/>
                <w:lang w:eastAsia="ru-RU"/>
              </w:rPr>
              <w:t>1 394 151,20</w:t>
            </w:r>
            <w:r>
              <w:rPr>
                <w:sz w:val="27"/>
                <w:szCs w:val="27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812D8F" w:rsidRPr="009A2E2E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2024 год – 0,00 рублей,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2025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812D8F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812D8F" w:rsidRPr="00141A62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  <w:r w:rsidRPr="00C1394F">
              <w:rPr>
                <w:sz w:val="27"/>
                <w:szCs w:val="27"/>
              </w:rPr>
              <w:t xml:space="preserve"> год </w:t>
            </w:r>
            <w:r>
              <w:rPr>
                <w:sz w:val="27"/>
                <w:szCs w:val="27"/>
              </w:rPr>
              <w:t xml:space="preserve">– </w:t>
            </w:r>
            <w:r w:rsidRPr="00C1394F">
              <w:rPr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27 866 681,00</w:t>
            </w:r>
            <w:r w:rsidRPr="00141A62">
              <w:rPr>
                <w:color w:val="000000"/>
                <w:sz w:val="27"/>
                <w:szCs w:val="27"/>
              </w:rPr>
              <w:t xml:space="preserve"> рубл</w:t>
            </w:r>
            <w:r>
              <w:rPr>
                <w:color w:val="000000"/>
                <w:sz w:val="27"/>
                <w:szCs w:val="27"/>
              </w:rPr>
              <w:t>ь,</w:t>
            </w:r>
            <w:r w:rsidRPr="00141A62">
              <w:rPr>
                <w:color w:val="000000"/>
                <w:sz w:val="27"/>
                <w:szCs w:val="27"/>
              </w:rPr>
              <w:t xml:space="preserve"> </w:t>
            </w:r>
          </w:p>
          <w:p w:rsidR="00812D8F" w:rsidRPr="00141A62" w:rsidRDefault="00812D8F" w:rsidP="00812D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7"/>
                <w:szCs w:val="27"/>
              </w:rPr>
            </w:pPr>
            <w:r w:rsidRPr="00141A62">
              <w:rPr>
                <w:color w:val="000000"/>
                <w:sz w:val="27"/>
                <w:szCs w:val="27"/>
              </w:rPr>
              <w:t>2024 год – 26 764 466,00 рублей;</w:t>
            </w:r>
          </w:p>
          <w:p w:rsidR="00F600E0" w:rsidRDefault="00FB5F97" w:rsidP="00FB5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2025 год – </w:t>
            </w:r>
            <w:r w:rsidR="00812D8F" w:rsidRPr="00141A62">
              <w:rPr>
                <w:color w:val="000000"/>
                <w:sz w:val="27"/>
                <w:szCs w:val="27"/>
              </w:rPr>
              <w:t>25 504 466,00 рублей</w:t>
            </w:r>
            <w:r w:rsidR="00812D8F" w:rsidRPr="00775F9F">
              <w:rPr>
                <w:sz w:val="27"/>
                <w:szCs w:val="27"/>
                <w:lang w:eastAsia="ru-RU"/>
              </w:rPr>
              <w:t>.</w:t>
            </w:r>
            <w:r w:rsidR="00F600E0">
              <w:rPr>
                <w:sz w:val="28"/>
                <w:szCs w:val="28"/>
              </w:rPr>
              <w:t xml:space="preserve">  </w:t>
            </w:r>
          </w:p>
          <w:p w:rsidR="00812D8F" w:rsidRPr="009F6869" w:rsidRDefault="00812D8F" w:rsidP="0081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600E0" w:rsidRDefault="00F600E0" w:rsidP="00F600E0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F600E0" w:rsidRPr="00F600E0" w:rsidRDefault="00F600E0" w:rsidP="00F600E0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1.4.2.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Приложение № </w:t>
      </w:r>
      <w:r>
        <w:rPr>
          <w:rFonts w:ascii="Times New Roman" w:hAnsi="Times New Roman"/>
          <w:b w:val="0"/>
          <w:sz w:val="28"/>
          <w:szCs w:val="28"/>
        </w:rPr>
        <w:t>2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подпрограмме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600E0">
        <w:rPr>
          <w:rFonts w:ascii="Times New Roman" w:hAnsi="Times New Roman"/>
          <w:b w:val="0"/>
          <w:sz w:val="28"/>
          <w:szCs w:val="28"/>
        </w:rPr>
        <w:t>«</w:t>
      </w:r>
      <w:r w:rsidRPr="00F600E0">
        <w:rPr>
          <w:rFonts w:ascii="Times New Roman" w:hAnsi="Times New Roman"/>
          <w:b w:val="0"/>
          <w:color w:val="000000"/>
          <w:sz w:val="28"/>
          <w:szCs w:val="28"/>
        </w:rPr>
        <w:t>Развитие земельных отношений на территории ЗАТО Железногорск»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>
        <w:rPr>
          <w:rFonts w:ascii="Times New Roman" w:hAnsi="Times New Roman"/>
          <w:b w:val="0"/>
          <w:sz w:val="28"/>
          <w:szCs w:val="28"/>
        </w:rPr>
        <w:t>4</w:t>
      </w:r>
      <w:r w:rsidRPr="00912540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21404F" w:rsidRDefault="001F1B39" w:rsidP="00E4428B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21404F" w:rsidRPr="003C2B14">
        <w:rPr>
          <w:rFonts w:ascii="Times New Roman" w:hAnsi="Times New Roman"/>
          <w:b w:val="0"/>
          <w:sz w:val="28"/>
          <w:szCs w:val="28"/>
        </w:rPr>
        <w:t>2.</w:t>
      </w:r>
      <w:r w:rsidR="00417416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 xml:space="preserve">Управлению </w:t>
      </w:r>
      <w:r w:rsidR="0021404F">
        <w:rPr>
          <w:rFonts w:ascii="Times New Roman" w:hAnsi="Times New Roman"/>
          <w:b w:val="0"/>
          <w:sz w:val="28"/>
          <w:szCs w:val="28"/>
        </w:rPr>
        <w:t xml:space="preserve">внутреннего контроля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Администрации ЗАТО г.</w:t>
      </w:r>
      <w:r w:rsidR="0021404F">
        <w:rPr>
          <w:rFonts w:ascii="Times New Roman" w:hAnsi="Times New Roman"/>
          <w:b w:val="0"/>
          <w:sz w:val="28"/>
          <w:szCs w:val="28"/>
        </w:rPr>
        <w:t> 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Железногорск (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В.Г. </w:t>
      </w:r>
      <w:proofErr w:type="spellStart"/>
      <w:r w:rsidR="0073412D">
        <w:rPr>
          <w:rFonts w:ascii="Times New Roman" w:hAnsi="Times New Roman"/>
          <w:b w:val="0"/>
          <w:sz w:val="28"/>
          <w:szCs w:val="28"/>
        </w:rPr>
        <w:t>Винокурова</w:t>
      </w:r>
      <w:proofErr w:type="spellEnd"/>
      <w:r w:rsidR="0073412D">
        <w:rPr>
          <w:rFonts w:ascii="Times New Roman" w:hAnsi="Times New Roman"/>
          <w:b w:val="0"/>
          <w:sz w:val="28"/>
          <w:szCs w:val="28"/>
        </w:rPr>
        <w:t xml:space="preserve">) </w:t>
      </w:r>
      <w:r w:rsidR="0021404F"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 w:rsidR="0021404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3412D" w:rsidRPr="006401FA" w:rsidRDefault="00417416" w:rsidP="0073412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="0021404F" w:rsidRPr="0073412D">
        <w:rPr>
          <w:sz w:val="28"/>
          <w:szCs w:val="28"/>
        </w:rPr>
        <w:t xml:space="preserve">Отделу общественных связей Администрации ЗАТО г. Железногорск (И.С. </w:t>
      </w:r>
      <w:r w:rsidR="00193CFC" w:rsidRPr="0073412D">
        <w:rPr>
          <w:sz w:val="28"/>
          <w:szCs w:val="28"/>
        </w:rPr>
        <w:t>Архипова</w:t>
      </w:r>
      <w:r w:rsidR="0021404F" w:rsidRPr="0073412D">
        <w:rPr>
          <w:sz w:val="28"/>
          <w:szCs w:val="28"/>
        </w:rPr>
        <w:t xml:space="preserve">) </w:t>
      </w:r>
      <w:proofErr w:type="gramStart"/>
      <w:r w:rsidR="0021404F" w:rsidRPr="0073412D">
        <w:rPr>
          <w:sz w:val="28"/>
          <w:szCs w:val="28"/>
        </w:rPr>
        <w:t>разместить</w:t>
      </w:r>
      <w:proofErr w:type="gramEnd"/>
      <w:r w:rsidR="0021404F" w:rsidRPr="0073412D">
        <w:rPr>
          <w:sz w:val="28"/>
          <w:szCs w:val="28"/>
        </w:rPr>
        <w:t xml:space="preserve"> настоящее постановление на </w:t>
      </w:r>
      <w:r w:rsidR="0073412D" w:rsidRPr="0073412D">
        <w:rPr>
          <w:sz w:val="28"/>
          <w:szCs w:val="28"/>
        </w:rPr>
        <w:t>официальном сайте Администрации ЗАТО г. Железногорск в информационно-телекоммуникационной</w:t>
      </w:r>
      <w:r w:rsidR="0073412D" w:rsidRPr="008431B8">
        <w:rPr>
          <w:sz w:val="28"/>
          <w:szCs w:val="28"/>
        </w:rPr>
        <w:t xml:space="preserve"> сети «Интернет»</w:t>
      </w:r>
      <w:r w:rsidR="0073412D" w:rsidRPr="006401FA">
        <w:rPr>
          <w:sz w:val="28"/>
          <w:szCs w:val="28"/>
        </w:rPr>
        <w:t>.</w:t>
      </w:r>
    </w:p>
    <w:p w:rsidR="0021404F" w:rsidRDefault="0021404F" w:rsidP="0073412D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 w:rsidR="0073412D"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</w:t>
      </w:r>
      <w:r w:rsidR="00E45A61">
        <w:rPr>
          <w:rFonts w:ascii="Times New Roman" w:hAnsi="Times New Roman"/>
          <w:b w:val="0"/>
          <w:sz w:val="28"/>
          <w:szCs w:val="28"/>
        </w:rPr>
        <w:t>возложить на первого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E45A61">
        <w:rPr>
          <w:rFonts w:ascii="Times New Roman" w:hAnsi="Times New Roman"/>
          <w:b w:val="0"/>
          <w:sz w:val="28"/>
          <w:szCs w:val="28"/>
        </w:rPr>
        <w:t>я</w:t>
      </w:r>
      <w:r w:rsidR="00E45A61" w:rsidRPr="00E45A61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E45A61">
        <w:rPr>
          <w:rFonts w:ascii="Times New Roman" w:hAnsi="Times New Roman"/>
          <w:b w:val="0"/>
          <w:sz w:val="28"/>
          <w:szCs w:val="28"/>
        </w:rPr>
        <w:t xml:space="preserve"> Т.В. Голдыреву</w:t>
      </w:r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21404F" w:rsidRPr="00581397" w:rsidRDefault="0021404F" w:rsidP="0021404F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21404F" w:rsidRPr="0030186C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ЗАТО  г. Железногорск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70D7B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  <w:sectPr w:rsidR="005E0248" w:rsidSect="001A77D9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tbl>
      <w:tblPr>
        <w:tblW w:w="15187" w:type="dxa"/>
        <w:tblInd w:w="96" w:type="dxa"/>
        <w:tblLook w:val="04A0"/>
      </w:tblPr>
      <w:tblGrid>
        <w:gridCol w:w="4123"/>
        <w:gridCol w:w="357"/>
        <w:gridCol w:w="1061"/>
        <w:gridCol w:w="719"/>
        <w:gridCol w:w="131"/>
        <w:gridCol w:w="858"/>
        <w:gridCol w:w="178"/>
        <w:gridCol w:w="814"/>
        <w:gridCol w:w="346"/>
        <w:gridCol w:w="236"/>
        <w:gridCol w:w="924"/>
        <w:gridCol w:w="195"/>
        <w:gridCol w:w="1505"/>
        <w:gridCol w:w="196"/>
        <w:gridCol w:w="1504"/>
        <w:gridCol w:w="197"/>
        <w:gridCol w:w="1503"/>
        <w:gridCol w:w="340"/>
      </w:tblGrid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  <w:bookmarkStart w:id="0" w:name="RANGE!A1:I118"/>
            <w:bookmarkEnd w:id="0"/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 ЗАТО Железногорск  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127A7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127A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12.09.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 w:rsidR="00127A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5E0248" w:rsidRPr="005E0248" w:rsidTr="005E0248">
        <w:trPr>
          <w:trHeight w:val="276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муниципальной программе "Управление муниципальным имуществом ЗАТО Железногорск"</w:t>
            </w: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708"/>
        </w:trPr>
        <w:tc>
          <w:tcPr>
            <w:tcW w:w="1518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r w:rsidRPr="005E0248">
              <w:rPr>
                <w:rFonts w:eastAsia="Times New Roman"/>
                <w:b/>
                <w:bCs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jc w:val="right"/>
              <w:rPr>
                <w:rFonts w:eastAsia="Times New Roman"/>
                <w:szCs w:val="20"/>
                <w:lang w:eastAsia="ru-RU"/>
              </w:rPr>
            </w:pPr>
            <w:r w:rsidRPr="005E0248">
              <w:rPr>
                <w:rFonts w:eastAsia="Times New Roman"/>
                <w:szCs w:val="20"/>
                <w:lang w:eastAsia="ru-RU"/>
              </w:rPr>
              <w:t>(рублей)</w:t>
            </w:r>
          </w:p>
        </w:tc>
      </w:tr>
      <w:tr w:rsidR="005E0248" w:rsidRPr="001D313E" w:rsidTr="005E0248">
        <w:trPr>
          <w:trHeight w:val="348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1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5E0248" w:rsidRPr="001D313E" w:rsidTr="005E0248">
        <w:trPr>
          <w:trHeight w:val="348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1D313E" w:rsidRDefault="005E0248" w:rsidP="005E024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C4828" w:rsidRPr="001D313E" w:rsidTr="007C4828">
        <w:trPr>
          <w:trHeight w:val="68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199 216 790,13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135 190 821,00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121 882 821,00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456 290 432,13</w:t>
            </w:r>
          </w:p>
        </w:tc>
      </w:tr>
      <w:tr w:rsidR="007C4828" w:rsidRPr="001D313E" w:rsidTr="005E0248">
        <w:trPr>
          <w:trHeight w:val="6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166 542 718,19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108 426 355,00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96 378 355,00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371 347 428,19</w:t>
            </w:r>
          </w:p>
        </w:tc>
      </w:tr>
      <w:tr w:rsidR="007C4828" w:rsidRPr="001D313E" w:rsidTr="001D313E">
        <w:trPr>
          <w:trHeight w:val="81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7C4828" w:rsidRPr="001D313E" w:rsidTr="007C4828">
        <w:trPr>
          <w:trHeight w:val="73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7C4828" w:rsidRPr="001D313E" w:rsidTr="00E90243">
        <w:trPr>
          <w:trHeight w:val="30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7C4828" w:rsidRPr="001D313E" w:rsidTr="001D313E">
        <w:trPr>
          <w:trHeight w:val="78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2 350 000,00</w:t>
            </w:r>
          </w:p>
        </w:tc>
      </w:tr>
      <w:tr w:rsidR="007C4828" w:rsidRPr="001D313E" w:rsidTr="007C4828">
        <w:trPr>
          <w:trHeight w:val="71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1 500 000,00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2 350 000,00</w:t>
            </w:r>
          </w:p>
        </w:tc>
      </w:tr>
      <w:tr w:rsidR="007C4828" w:rsidRPr="001D313E" w:rsidTr="007C4828">
        <w:trPr>
          <w:trHeight w:val="61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Обеспечение приватизации муниципального имущества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</w:tr>
      <w:tr w:rsidR="007C4828" w:rsidRPr="001D313E" w:rsidTr="007C4828">
        <w:trPr>
          <w:trHeight w:val="72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</w:tr>
      <w:tr w:rsidR="007C4828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</w:tr>
      <w:tr w:rsidR="007C4828" w:rsidRPr="001D313E" w:rsidTr="00E90243">
        <w:trPr>
          <w:trHeight w:val="79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556 000,00</w:t>
            </w:r>
          </w:p>
        </w:tc>
      </w:tr>
      <w:tr w:rsidR="007C4828" w:rsidRPr="001D313E" w:rsidTr="001D313E">
        <w:trPr>
          <w:trHeight w:val="75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556 000,00</w:t>
            </w:r>
          </w:p>
        </w:tc>
      </w:tr>
      <w:tr w:rsidR="007C4828" w:rsidRPr="001D313E" w:rsidTr="005E0248">
        <w:trPr>
          <w:trHeight w:val="60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665 000,00</w:t>
            </w:r>
          </w:p>
        </w:tc>
      </w:tr>
      <w:tr w:rsidR="007C4828" w:rsidRPr="001D313E" w:rsidTr="001D313E">
        <w:trPr>
          <w:trHeight w:val="8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665 000,00</w:t>
            </w:r>
          </w:p>
        </w:tc>
      </w:tr>
      <w:tr w:rsidR="007C4828" w:rsidRPr="001D313E" w:rsidTr="00E90243">
        <w:trPr>
          <w:trHeight w:val="35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665 000,00</w:t>
            </w:r>
          </w:p>
        </w:tc>
      </w:tr>
      <w:tr w:rsidR="007C4828" w:rsidRPr="001D313E" w:rsidTr="001D313E">
        <w:trPr>
          <w:trHeight w:val="7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665 000,00</w:t>
            </w:r>
          </w:p>
        </w:tc>
      </w:tr>
      <w:tr w:rsidR="007C4828" w:rsidRPr="001D313E" w:rsidTr="007C4828">
        <w:trPr>
          <w:trHeight w:val="80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665 000,00</w:t>
            </w:r>
          </w:p>
        </w:tc>
      </w:tr>
      <w:tr w:rsidR="007C4828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</w:tr>
      <w:tr w:rsidR="007C4828" w:rsidRPr="001D313E" w:rsidTr="001D313E">
        <w:trPr>
          <w:trHeight w:val="7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</w:tr>
      <w:tr w:rsidR="007C4828" w:rsidRPr="001D313E" w:rsidTr="00256EAA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</w:tr>
      <w:tr w:rsidR="007C4828" w:rsidRPr="001D313E" w:rsidTr="00E90243">
        <w:trPr>
          <w:trHeight w:val="73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4 002 024,15</w:t>
            </w:r>
          </w:p>
        </w:tc>
      </w:tr>
      <w:tr w:rsidR="007C4828" w:rsidRPr="001D313E" w:rsidTr="00E90243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4 002 024,15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4 002 024,15</w:t>
            </w:r>
          </w:p>
        </w:tc>
      </w:tr>
      <w:tr w:rsidR="007C4828" w:rsidRPr="001D313E" w:rsidTr="007C4828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7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5E0248">
        <w:trPr>
          <w:trHeight w:val="3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200 000,00</w:t>
            </w:r>
          </w:p>
        </w:tc>
      </w:tr>
      <w:tr w:rsidR="007C4828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7C4828" w:rsidRPr="001D313E" w:rsidTr="001D313E">
        <w:trPr>
          <w:trHeight w:val="7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7C4828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1 479 086,00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4 437 258,00</w:t>
            </w:r>
          </w:p>
        </w:tc>
      </w:tr>
      <w:tr w:rsidR="007C4828" w:rsidRPr="001D313E" w:rsidTr="007C4828">
        <w:trPr>
          <w:trHeight w:val="80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360 000,00</w:t>
            </w:r>
          </w:p>
        </w:tc>
      </w:tr>
      <w:tr w:rsidR="007C4828" w:rsidRPr="001D313E" w:rsidTr="001D313E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120 000,00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360 000,00</w:t>
            </w:r>
          </w:p>
        </w:tc>
      </w:tr>
      <w:tr w:rsidR="007C4828" w:rsidRPr="001D313E" w:rsidTr="001E2C3D">
        <w:trPr>
          <w:trHeight w:val="57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4 077 258,00</w:t>
            </w:r>
          </w:p>
        </w:tc>
      </w:tr>
      <w:tr w:rsidR="007C4828" w:rsidRPr="001D313E" w:rsidTr="001E2C3D">
        <w:trPr>
          <w:trHeight w:val="6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1410000150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1 359 086,00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1 359 086,00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4 077 258,00</w:t>
            </w:r>
          </w:p>
        </w:tc>
      </w:tr>
      <w:tr w:rsidR="007C4828" w:rsidRPr="001D313E" w:rsidTr="00256EAA">
        <w:trPr>
          <w:trHeight w:val="60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Взносы на капитальный ремонт общего имущества в многоквартирном доме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7C4828" w:rsidRPr="001D313E" w:rsidTr="007C4828">
        <w:trPr>
          <w:trHeight w:val="7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7C4828" w:rsidRPr="001D313E" w:rsidTr="001D313E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7C4828" w:rsidRPr="001D313E" w:rsidTr="007C4828">
        <w:trPr>
          <w:trHeight w:val="78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8 270 545,00</w:t>
            </w:r>
          </w:p>
        </w:tc>
      </w:tr>
      <w:tr w:rsidR="007C4828" w:rsidRPr="001D313E" w:rsidTr="007C4828">
        <w:trPr>
          <w:trHeight w:val="83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1410000170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8 270 545,00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8 270 545,00</w:t>
            </w:r>
          </w:p>
        </w:tc>
      </w:tr>
      <w:tr w:rsidR="007C4828" w:rsidRPr="001D313E" w:rsidTr="007C4828">
        <w:trPr>
          <w:trHeight w:val="142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7C4828">
              <w:rPr>
                <w:b/>
                <w:bCs/>
                <w:i/>
                <w:iCs/>
                <w:sz w:val="20"/>
                <w:szCs w:val="20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76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5E0248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7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200 000,00</w:t>
            </w:r>
          </w:p>
        </w:tc>
      </w:tr>
      <w:tr w:rsidR="007C4828" w:rsidRPr="001D313E" w:rsidTr="001D313E">
        <w:trPr>
          <w:trHeight w:val="126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6 905 656,00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17 192 918,00</w:t>
            </w:r>
          </w:p>
        </w:tc>
      </w:tr>
      <w:tr w:rsidR="007C4828" w:rsidRPr="001D313E" w:rsidTr="007C4828">
        <w:trPr>
          <w:trHeight w:val="70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6 905 656,00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17 192 918,00</w:t>
            </w:r>
          </w:p>
        </w:tc>
      </w:tr>
      <w:tr w:rsidR="007C4828" w:rsidRPr="001D313E" w:rsidTr="00134377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6 904 756,00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5 143 631,00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17 192 018,00</w:t>
            </w:r>
          </w:p>
        </w:tc>
      </w:tr>
      <w:tr w:rsidR="007C4828" w:rsidRPr="001D313E" w:rsidTr="001D313E">
        <w:trPr>
          <w:trHeight w:val="147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10 812 569,00</w:t>
            </w:r>
          </w:p>
        </w:tc>
      </w:tr>
      <w:tr w:rsidR="007C4828" w:rsidRPr="001D313E" w:rsidTr="007C4828">
        <w:trPr>
          <w:trHeight w:val="54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3 699 873,00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3 556 348,00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3 556 348,00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10 812 569,00</w:t>
            </w:r>
          </w:p>
        </w:tc>
      </w:tr>
      <w:tr w:rsidR="007C4828" w:rsidRPr="001D313E" w:rsidTr="007C4828">
        <w:trPr>
          <w:trHeight w:val="77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3 194 383,00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6 347 949,00</w:t>
            </w:r>
          </w:p>
        </w:tc>
      </w:tr>
      <w:tr w:rsidR="007C4828" w:rsidRPr="001D313E" w:rsidTr="007C4828">
        <w:trPr>
          <w:trHeight w:val="85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3 194 383,00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1 576 783,00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1 576 783,00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6 347 949,00</w:t>
            </w:r>
          </w:p>
        </w:tc>
      </w:tr>
      <w:tr w:rsidR="007C4828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31 500,00</w:t>
            </w:r>
          </w:p>
        </w:tc>
      </w:tr>
      <w:tr w:rsidR="007C4828" w:rsidRPr="001D313E" w:rsidTr="005E0248">
        <w:trPr>
          <w:trHeight w:val="32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10 500,00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31 500,00</w:t>
            </w:r>
          </w:p>
        </w:tc>
      </w:tr>
      <w:tr w:rsidR="007C4828" w:rsidRPr="001D313E" w:rsidTr="007C4828">
        <w:trPr>
          <w:trHeight w:val="80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</w:tr>
      <w:tr w:rsidR="007C4828" w:rsidRPr="001D313E" w:rsidTr="007C4828">
        <w:trPr>
          <w:trHeight w:val="70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900,00</w:t>
            </w:r>
          </w:p>
        </w:tc>
      </w:tr>
      <w:tr w:rsidR="007C4828" w:rsidRPr="001D313E" w:rsidTr="007C4828">
        <w:trPr>
          <w:trHeight w:val="841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900,00</w:t>
            </w:r>
          </w:p>
        </w:tc>
      </w:tr>
      <w:tr w:rsidR="007C4828" w:rsidRPr="001D313E" w:rsidTr="007C4828">
        <w:trPr>
          <w:trHeight w:val="99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199 683 066,04</w:t>
            </w:r>
          </w:p>
        </w:tc>
      </w:tr>
      <w:tr w:rsidR="007C4828" w:rsidRPr="001D313E" w:rsidTr="007C4828">
        <w:trPr>
          <w:trHeight w:val="8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199 683 066,04</w:t>
            </w:r>
          </w:p>
        </w:tc>
      </w:tr>
      <w:tr w:rsidR="007C4828" w:rsidRPr="001D313E" w:rsidTr="00C40C71">
        <w:trPr>
          <w:trHeight w:val="38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83 765 538,04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199 683 066,04</w:t>
            </w:r>
          </w:p>
        </w:tc>
      </w:tr>
      <w:tr w:rsidR="007C4828" w:rsidRPr="001D313E" w:rsidTr="007C4828">
        <w:trPr>
          <w:trHeight w:val="7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82 092 814,04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198 010 342,04</w:t>
            </w:r>
          </w:p>
        </w:tc>
      </w:tr>
      <w:tr w:rsidR="007C4828" w:rsidRPr="001D313E" w:rsidTr="007C4828">
        <w:trPr>
          <w:trHeight w:val="8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82 092 814,04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62 958 764,00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52 958 764,00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198 010 342,04</w:t>
            </w:r>
          </w:p>
        </w:tc>
      </w:tr>
      <w:tr w:rsidR="007C4828" w:rsidRPr="001D313E" w:rsidTr="007C4828">
        <w:trPr>
          <w:trHeight w:val="26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1 672 724,00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1 672 724,00</w:t>
            </w:r>
          </w:p>
        </w:tc>
      </w:tr>
      <w:tr w:rsidR="007C4828" w:rsidRPr="001D313E" w:rsidTr="001D313E">
        <w:trPr>
          <w:trHeight w:val="33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1 672 724,00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1 672 724,00</w:t>
            </w:r>
          </w:p>
        </w:tc>
      </w:tr>
      <w:tr w:rsidR="007C4828" w:rsidRPr="001D313E" w:rsidTr="007C4828">
        <w:trPr>
          <w:trHeight w:val="347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84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3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78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200 000,00</w:t>
            </w:r>
          </w:p>
        </w:tc>
      </w:tr>
      <w:tr w:rsidR="007C4828" w:rsidRPr="001D313E" w:rsidTr="00256EAA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200 000,00</w:t>
            </w:r>
          </w:p>
        </w:tc>
      </w:tr>
      <w:tr w:rsidR="007C4828" w:rsidRPr="001D313E" w:rsidTr="007C4828">
        <w:trPr>
          <w:trHeight w:val="56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38 351 989,00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111 945 737,00</w:t>
            </w:r>
          </w:p>
        </w:tc>
      </w:tr>
      <w:tr w:rsidR="007C4828" w:rsidRPr="001D313E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38 351 989,00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111 945 737,00</w:t>
            </w:r>
          </w:p>
        </w:tc>
      </w:tr>
      <w:tr w:rsidR="007C4828" w:rsidRPr="001D313E" w:rsidTr="007C4828">
        <w:trPr>
          <w:trHeight w:val="283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38 295 869,00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36 796 874,00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111 889 617,00</w:t>
            </w:r>
          </w:p>
        </w:tc>
      </w:tr>
      <w:tr w:rsidR="007C4828" w:rsidRPr="001D313E" w:rsidTr="001D313E">
        <w:trPr>
          <w:trHeight w:val="8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97 561 598,00</w:t>
            </w:r>
          </w:p>
        </w:tc>
      </w:tr>
      <w:tr w:rsidR="007C4828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33 168 192,00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32 196 703,00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32 196 703,00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97 561 598,00</w:t>
            </w:r>
          </w:p>
        </w:tc>
      </w:tr>
      <w:tr w:rsidR="007C4828" w:rsidRPr="001D313E" w:rsidTr="00134377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4 712 177,00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13 702 519,00</w:t>
            </w:r>
          </w:p>
        </w:tc>
      </w:tr>
      <w:tr w:rsidR="007C4828" w:rsidRPr="001D313E" w:rsidTr="00134377">
        <w:trPr>
          <w:trHeight w:val="38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4 712 177,00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4 495 171,00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4 495 171,00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13 702 519,00</w:t>
            </w:r>
          </w:p>
        </w:tc>
      </w:tr>
      <w:tr w:rsidR="007C4828" w:rsidRPr="001D313E" w:rsidTr="007C4828">
        <w:trPr>
          <w:trHeight w:val="27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415 500,00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625 500,00</w:t>
            </w:r>
          </w:p>
        </w:tc>
      </w:tr>
      <w:tr w:rsidR="007C4828" w:rsidRPr="001D313E" w:rsidTr="007C4828">
        <w:trPr>
          <w:trHeight w:val="26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310 500,00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310 500,00</w:t>
            </w:r>
          </w:p>
        </w:tc>
      </w:tr>
      <w:tr w:rsidR="007C4828" w:rsidRPr="001D313E" w:rsidTr="007C4828">
        <w:trPr>
          <w:trHeight w:val="2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105 000,00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315 000,00</w:t>
            </w:r>
          </w:p>
        </w:tc>
      </w:tr>
      <w:tr w:rsidR="007C4828" w:rsidRPr="001D313E" w:rsidTr="007C4828">
        <w:trPr>
          <w:trHeight w:val="71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56 120,00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56 120,00</w:t>
            </w:r>
          </w:p>
        </w:tc>
      </w:tr>
      <w:tr w:rsidR="007C4828" w:rsidRPr="001D313E" w:rsidTr="007C4828">
        <w:trPr>
          <w:trHeight w:val="82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56 120,00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56 120,00</w:t>
            </w:r>
          </w:p>
        </w:tc>
      </w:tr>
      <w:tr w:rsidR="007C4828" w:rsidRPr="001D313E" w:rsidTr="007C4828">
        <w:trPr>
          <w:trHeight w:val="39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0705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56 120,00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56 120,00</w:t>
            </w:r>
          </w:p>
        </w:tc>
      </w:tr>
      <w:tr w:rsidR="007C4828" w:rsidRPr="001D313E" w:rsidTr="007C4828">
        <w:trPr>
          <w:trHeight w:val="80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</w:r>
            <w:proofErr w:type="spellStart"/>
            <w:r w:rsidRPr="007C4828">
              <w:rPr>
                <w:b/>
                <w:bCs/>
                <w:i/>
                <w:iCs/>
                <w:sz w:val="20"/>
                <w:szCs w:val="20"/>
              </w:rPr>
              <w:t>ул</w:t>
            </w:r>
            <w:proofErr w:type="gramStart"/>
            <w:r w:rsidRPr="007C4828">
              <w:rPr>
                <w:b/>
                <w:bCs/>
                <w:i/>
                <w:iCs/>
                <w:sz w:val="20"/>
                <w:szCs w:val="20"/>
              </w:rPr>
              <w:t>.Ш</w:t>
            </w:r>
            <w:proofErr w:type="gramEnd"/>
            <w:r w:rsidRPr="007C4828">
              <w:rPr>
                <w:b/>
                <w:bCs/>
                <w:i/>
                <w:iCs/>
                <w:sz w:val="20"/>
                <w:szCs w:val="20"/>
              </w:rPr>
              <w:t>тефана</w:t>
            </w:r>
            <w:proofErr w:type="spellEnd"/>
            <w:r w:rsidRPr="007C4828">
              <w:rPr>
                <w:b/>
                <w:bCs/>
                <w:i/>
                <w:iCs/>
                <w:sz w:val="20"/>
                <w:szCs w:val="20"/>
              </w:rPr>
              <w:t>, 8а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7C4828" w:rsidRPr="001D313E" w:rsidTr="001D313E">
        <w:trPr>
          <w:trHeight w:val="8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7C4828" w:rsidRPr="001D313E" w:rsidTr="007C4828">
        <w:trPr>
          <w:trHeight w:val="34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7C4828" w:rsidRPr="001D313E" w:rsidTr="005E0248">
        <w:trPr>
          <w:trHeight w:val="61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21 644 880,00</w:t>
            </w:r>
          </w:p>
        </w:tc>
      </w:tr>
      <w:tr w:rsidR="007C4828" w:rsidRPr="001D313E" w:rsidTr="001D313E">
        <w:trPr>
          <w:trHeight w:val="805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1410000280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21 644 880,00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21 644 880,00</w:t>
            </w:r>
          </w:p>
        </w:tc>
      </w:tr>
      <w:tr w:rsidR="007C4828" w:rsidRPr="001D313E" w:rsidTr="00551D55">
        <w:trPr>
          <w:trHeight w:val="547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32 674 071,94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26 764 466,00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84 943 003,94</w:t>
            </w:r>
          </w:p>
        </w:tc>
      </w:tr>
      <w:tr w:rsidR="007C4828" w:rsidRPr="001D313E" w:rsidTr="007C4828">
        <w:trPr>
          <w:trHeight w:val="465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2 334 261,90</w:t>
            </w:r>
          </w:p>
        </w:tc>
      </w:tr>
      <w:tr w:rsidR="007C4828" w:rsidRPr="001D313E" w:rsidTr="001D313E">
        <w:trPr>
          <w:trHeight w:val="77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2 334 261,90</w:t>
            </w:r>
          </w:p>
        </w:tc>
      </w:tr>
      <w:tr w:rsidR="007C4828" w:rsidRPr="001D313E" w:rsidTr="005E0248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1 074 261,90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1 260 000,00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2 334 261,90</w:t>
            </w:r>
          </w:p>
        </w:tc>
      </w:tr>
      <w:tr w:rsidR="007C4828" w:rsidRPr="001D313E" w:rsidTr="00256EAA">
        <w:trPr>
          <w:trHeight w:val="34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1 014 261,90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2 214 261,90</w:t>
            </w:r>
          </w:p>
        </w:tc>
      </w:tr>
      <w:tr w:rsidR="007C4828" w:rsidRPr="001D313E" w:rsidTr="007C4828">
        <w:trPr>
          <w:trHeight w:val="74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1 014 261,90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1 200 000,00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2 214 261,90</w:t>
            </w:r>
          </w:p>
        </w:tc>
      </w:tr>
      <w:tr w:rsidR="007C4828" w:rsidRPr="001D313E" w:rsidTr="007C4828">
        <w:trPr>
          <w:trHeight w:val="26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120 000,00</w:t>
            </w:r>
          </w:p>
        </w:tc>
      </w:tr>
      <w:tr w:rsidR="007C4828" w:rsidRPr="001D313E" w:rsidTr="005E0248">
        <w:trPr>
          <w:trHeight w:val="33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1420000010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120 000,00</w:t>
            </w:r>
          </w:p>
        </w:tc>
      </w:tr>
      <w:tr w:rsidR="007C4828" w:rsidRPr="001D313E" w:rsidTr="007C4828">
        <w:trPr>
          <w:trHeight w:val="916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26 787 606,86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77 796 538,86</w:t>
            </w:r>
          </w:p>
        </w:tc>
      </w:tr>
      <w:tr w:rsidR="007C4828" w:rsidRPr="001D313E" w:rsidTr="007C4828">
        <w:trPr>
          <w:trHeight w:val="55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26 787 606,86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77 796 538,86</w:t>
            </w:r>
          </w:p>
        </w:tc>
      </w:tr>
      <w:tr w:rsidR="007C4828" w:rsidRPr="001D313E" w:rsidTr="007C4828">
        <w:trPr>
          <w:trHeight w:val="3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26 787 606,86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25 504 466,00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77 796 538,86</w:t>
            </w:r>
          </w:p>
        </w:tc>
      </w:tr>
      <w:tr w:rsidR="007C4828" w:rsidRPr="001D313E" w:rsidTr="001D313E">
        <w:trPr>
          <w:trHeight w:val="798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23 315 047,00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68 528 941,00</w:t>
            </w:r>
          </w:p>
        </w:tc>
      </w:tr>
      <w:tr w:rsidR="007C4828" w:rsidRPr="001D313E" w:rsidTr="005E0248">
        <w:trPr>
          <w:trHeight w:val="38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23 315 047,00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22 606 947,00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22 606 947,00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68 528 941,00</w:t>
            </w:r>
          </w:p>
        </w:tc>
      </w:tr>
      <w:tr w:rsidR="007C4828" w:rsidRPr="001D313E" w:rsidTr="00551D55">
        <w:trPr>
          <w:trHeight w:val="372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3 471 709,86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9 265 047,86</w:t>
            </w:r>
          </w:p>
        </w:tc>
      </w:tr>
      <w:tr w:rsidR="007C4828" w:rsidRPr="001D313E" w:rsidTr="00551D55">
        <w:trPr>
          <w:trHeight w:val="64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3 471 709,86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2 896 669,00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2 896 669,00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9 265 047,86</w:t>
            </w:r>
          </w:p>
        </w:tc>
      </w:tr>
      <w:tr w:rsidR="007C4828" w:rsidRPr="001D313E" w:rsidTr="007C4828">
        <w:trPr>
          <w:trHeight w:val="26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2 550,00</w:t>
            </w:r>
          </w:p>
        </w:tc>
      </w:tr>
      <w:tr w:rsidR="007C4828" w:rsidRPr="001D313E" w:rsidTr="007C4828">
        <w:trPr>
          <w:trHeight w:val="271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1420000020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850,00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7C4828">
              <w:rPr>
                <w:sz w:val="20"/>
                <w:szCs w:val="20"/>
              </w:rPr>
              <w:t>2 550,00</w:t>
            </w:r>
          </w:p>
        </w:tc>
      </w:tr>
      <w:tr w:rsidR="007C4828" w:rsidRPr="001D313E" w:rsidTr="007C4828">
        <w:trPr>
          <w:trHeight w:val="57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Расходы на проведение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7C4828" w:rsidRPr="001D313E" w:rsidTr="001D313E">
        <w:trPr>
          <w:trHeight w:val="82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14200L5110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828" w:rsidRPr="007C4828" w:rsidRDefault="007C4828" w:rsidP="007C4828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C4828">
              <w:rPr>
                <w:b/>
                <w:bCs/>
                <w:i/>
                <w:iCs/>
                <w:sz w:val="20"/>
                <w:szCs w:val="20"/>
              </w:rPr>
              <w:t>4 812 203,18</w:t>
            </w:r>
          </w:p>
        </w:tc>
      </w:tr>
      <w:tr w:rsidR="005E0248" w:rsidRPr="005E0248" w:rsidTr="005E0248">
        <w:trPr>
          <w:trHeight w:val="264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  <w:tr w:rsidR="005E0248" w:rsidRPr="00472BEB" w:rsidTr="005E0248">
        <w:trPr>
          <w:trHeight w:val="312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472BEB">
              <w:rPr>
                <w:rFonts w:eastAsia="Times New Roman"/>
                <w:sz w:val="24"/>
                <w:szCs w:val="20"/>
                <w:lang w:eastAsia="ru-RU"/>
              </w:rPr>
              <w:t>Начальник КУМИ Администрации ЗАТО г. Железногорск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  <w:r w:rsidRPr="00472BEB">
              <w:rPr>
                <w:rFonts w:eastAsia="Times New Roman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472BEB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</w:p>
        </w:tc>
      </w:tr>
      <w:tr w:rsidR="005E0248" w:rsidRPr="005E0248" w:rsidTr="005E0248">
        <w:trPr>
          <w:trHeight w:val="264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248" w:rsidRPr="005E0248" w:rsidRDefault="005E0248" w:rsidP="005E0248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ru-RU"/>
              </w:rPr>
            </w:pPr>
          </w:p>
        </w:tc>
      </w:tr>
    </w:tbl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5E0248" w:rsidRDefault="005E024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sz w:val="24"/>
          <w:szCs w:val="24"/>
        </w:rPr>
        <w:br w:type="page"/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постановлению Администрации ЗАТО г. Железногорск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127A7D">
        <w:rPr>
          <w:rFonts w:ascii="Times New Roman" w:hAnsi="Times New Roman" w:cs="Times New Roman"/>
          <w:szCs w:val="24"/>
        </w:rPr>
        <w:t>12.09.</w:t>
      </w:r>
      <w:r>
        <w:rPr>
          <w:rFonts w:ascii="Times New Roman" w:hAnsi="Times New Roman" w:cs="Times New Roman"/>
          <w:szCs w:val="24"/>
        </w:rPr>
        <w:t>2023 №</w:t>
      </w:r>
      <w:r w:rsidR="00134377">
        <w:rPr>
          <w:rFonts w:ascii="Times New Roman" w:hAnsi="Times New Roman" w:cs="Times New Roman"/>
          <w:szCs w:val="24"/>
        </w:rPr>
        <w:t xml:space="preserve"> </w:t>
      </w:r>
      <w:r w:rsidR="00127A7D">
        <w:rPr>
          <w:rFonts w:ascii="Times New Roman" w:hAnsi="Times New Roman" w:cs="Times New Roman"/>
          <w:szCs w:val="24"/>
        </w:rPr>
        <w:t>1870</w:t>
      </w:r>
    </w:p>
    <w:p w:rsidR="005E0248" w:rsidRP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Pr="005E176C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>Приложение № 2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к </w:t>
      </w:r>
      <w:r>
        <w:rPr>
          <w:rFonts w:ascii="Times New Roman" w:hAnsi="Times New Roman" w:cs="Times New Roman"/>
          <w:szCs w:val="24"/>
        </w:rPr>
        <w:t>м</w:t>
      </w:r>
      <w:r w:rsidRPr="005E176C">
        <w:rPr>
          <w:rFonts w:ascii="Times New Roman" w:hAnsi="Times New Roman" w:cs="Times New Roman"/>
          <w:szCs w:val="24"/>
        </w:rPr>
        <w:t xml:space="preserve">униципальной программе 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 xml:space="preserve">«Управление муниципальным </w:t>
      </w:r>
    </w:p>
    <w:p w:rsidR="005E0248" w:rsidRDefault="005E0248" w:rsidP="005E0248">
      <w:pPr>
        <w:pStyle w:val="ConsPlusNormal"/>
        <w:widowControl/>
        <w:ind w:left="11199" w:firstLine="0"/>
        <w:outlineLvl w:val="2"/>
        <w:rPr>
          <w:rFonts w:ascii="Times New Roman" w:hAnsi="Times New Roman" w:cs="Times New Roman"/>
          <w:szCs w:val="24"/>
        </w:rPr>
      </w:pPr>
      <w:r w:rsidRPr="005E176C">
        <w:rPr>
          <w:rFonts w:ascii="Times New Roman" w:hAnsi="Times New Roman" w:cs="Times New Roman"/>
          <w:szCs w:val="24"/>
        </w:rPr>
        <w:t xml:space="preserve">имуществом </w:t>
      </w:r>
      <w:r>
        <w:rPr>
          <w:rFonts w:ascii="Times New Roman" w:hAnsi="Times New Roman" w:cs="Times New Roman"/>
          <w:szCs w:val="24"/>
        </w:rPr>
        <w:t xml:space="preserve"> </w:t>
      </w:r>
      <w:r w:rsidRPr="005E176C">
        <w:rPr>
          <w:rFonts w:ascii="Times New Roman" w:hAnsi="Times New Roman" w:cs="Times New Roman"/>
          <w:szCs w:val="24"/>
        </w:rPr>
        <w:t>ЗАТО Железногорск</w:t>
      </w:r>
      <w:r>
        <w:rPr>
          <w:rFonts w:ascii="Times New Roman" w:hAnsi="Times New Roman" w:cs="Times New Roman"/>
          <w:szCs w:val="24"/>
        </w:rPr>
        <w:t xml:space="preserve">» </w:t>
      </w:r>
    </w:p>
    <w:p w:rsidR="005E0248" w:rsidRPr="005E0248" w:rsidRDefault="005E0248" w:rsidP="005E0248">
      <w:pPr>
        <w:pStyle w:val="ConsPlusNormal"/>
        <w:widowControl/>
        <w:jc w:val="both"/>
        <w:outlineLvl w:val="2"/>
        <w:rPr>
          <w:rFonts w:ascii="Times New Roman" w:hAnsi="Times New Roman" w:cs="Times New Roman"/>
          <w:sz w:val="16"/>
          <w:szCs w:val="24"/>
        </w:rPr>
      </w:pPr>
    </w:p>
    <w:p w:rsidR="005E0248" w:rsidRDefault="005E0248" w:rsidP="005E0248">
      <w:pPr>
        <w:pStyle w:val="ConsPlusNormal"/>
        <w:widowControl/>
        <w:ind w:left="142" w:firstLine="578"/>
        <w:jc w:val="both"/>
        <w:outlineLvl w:val="2"/>
        <w:rPr>
          <w:rFonts w:ascii="Times New Roman" w:hAnsi="Times New Roman" w:cs="Times New Roman"/>
          <w:szCs w:val="24"/>
        </w:rPr>
      </w:pPr>
      <w:r w:rsidRPr="001E4C88">
        <w:rPr>
          <w:rFonts w:ascii="Times New Roman" w:hAnsi="Times New Roman" w:cs="Times New Roman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5E0248" w:rsidRDefault="005E0248" w:rsidP="005E0248">
      <w:pPr>
        <w:pStyle w:val="ConsPlusNormal"/>
        <w:widowControl/>
        <w:ind w:left="142"/>
        <w:jc w:val="both"/>
        <w:outlineLvl w:val="2"/>
        <w:rPr>
          <w:rFonts w:ascii="Times New Roman" w:hAnsi="Times New Roman" w:cs="Times New Roman"/>
          <w:szCs w:val="24"/>
        </w:rPr>
      </w:pPr>
    </w:p>
    <w:tbl>
      <w:tblPr>
        <w:tblW w:w="14884" w:type="dxa"/>
        <w:tblInd w:w="250" w:type="dxa"/>
        <w:tblLook w:val="04A0"/>
      </w:tblPr>
      <w:tblGrid>
        <w:gridCol w:w="1873"/>
        <w:gridCol w:w="3078"/>
        <w:gridCol w:w="2405"/>
        <w:gridCol w:w="1843"/>
        <w:gridCol w:w="1843"/>
        <w:gridCol w:w="1716"/>
        <w:gridCol w:w="2126"/>
      </w:tblGrid>
      <w:tr w:rsidR="005E0248" w:rsidRPr="00393EE1" w:rsidTr="005E0248">
        <w:trPr>
          <w:trHeight w:val="34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5E0248">
            <w:pPr>
              <w:spacing w:after="0" w:line="240" w:lineRule="auto"/>
              <w:ind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5E0248" w:rsidRPr="00393EE1" w:rsidTr="005E0248">
        <w:trPr>
          <w:trHeight w:val="829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6E562B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48" w:rsidRPr="00DC1027" w:rsidRDefault="005E0248" w:rsidP="005E0248">
            <w:pPr>
              <w:spacing w:after="0" w:line="240" w:lineRule="auto"/>
              <w:ind w:right="-108"/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48" w:rsidRPr="001F3236" w:rsidRDefault="005E0248" w:rsidP="006E56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472BEB" w:rsidRPr="00393EE1" w:rsidTr="002B6063">
        <w:trPr>
          <w:trHeight w:val="31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</w:p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программа</w:t>
            </w:r>
          </w:p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199 216 790,13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456 290 432,13</w:t>
            </w:r>
          </w:p>
        </w:tc>
      </w:tr>
      <w:tr w:rsidR="00472BEB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2BEB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472BEB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472BEB" w:rsidRPr="00393EE1" w:rsidTr="002B6063">
        <w:trPr>
          <w:trHeight w:val="34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194 409 399,19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451 483 041,19</w:t>
            </w:r>
          </w:p>
        </w:tc>
      </w:tr>
      <w:tr w:rsidR="00472BEB" w:rsidRPr="00393EE1" w:rsidTr="005E0248">
        <w:trPr>
          <w:trHeight w:val="34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166 542 718,19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371 347 428,19</w:t>
            </w:r>
          </w:p>
        </w:tc>
      </w:tr>
      <w:tr w:rsidR="00472BEB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2B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2B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2B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72BE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72BEB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</w:tr>
      <w:tr w:rsidR="00472BEB" w:rsidRPr="00393EE1" w:rsidTr="005E0248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472BEB" w:rsidRPr="00393EE1" w:rsidTr="00006092">
        <w:trPr>
          <w:trHeight w:val="36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166 542 718,19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371 347 428,19</w:t>
            </w:r>
          </w:p>
        </w:tc>
      </w:tr>
      <w:tr w:rsidR="00472BEB" w:rsidRPr="00393EE1" w:rsidTr="005E0248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1A1AAA">
            <w:pPr>
              <w:spacing w:after="0" w:line="240" w:lineRule="auto"/>
              <w:ind w:right="-7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32 674 071,94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84 943 003,94</w:t>
            </w:r>
          </w:p>
        </w:tc>
      </w:tr>
      <w:tr w:rsidR="00472BEB" w:rsidRPr="00393EE1" w:rsidTr="005E0248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72BEB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3 413 239,74</w:t>
            </w:r>
          </w:p>
        </w:tc>
      </w:tr>
      <w:tr w:rsidR="00472BEB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1 394 151,20</w:t>
            </w:r>
          </w:p>
        </w:tc>
      </w:tr>
      <w:tr w:rsidR="00472BEB" w:rsidRPr="00393EE1" w:rsidTr="002B6063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EB" w:rsidRPr="001F3236" w:rsidRDefault="00472BEB" w:rsidP="006E562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2BEB" w:rsidRPr="001F3236" w:rsidRDefault="00472BEB" w:rsidP="005E0248">
            <w:pPr>
              <w:spacing w:after="0" w:line="240" w:lineRule="auto"/>
              <w:ind w:right="-108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27 866 681,00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2BEB" w:rsidRPr="00472BEB" w:rsidRDefault="00472BEB" w:rsidP="00472BE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472BEB">
              <w:rPr>
                <w:color w:val="000000"/>
                <w:sz w:val="24"/>
                <w:szCs w:val="24"/>
              </w:rPr>
              <w:t>80 135 613,00</w:t>
            </w:r>
          </w:p>
        </w:tc>
      </w:tr>
    </w:tbl>
    <w:p w:rsidR="001A77D9" w:rsidRDefault="005E0248" w:rsidP="00472BEB">
      <w:pPr>
        <w:spacing w:before="240"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 xml:space="preserve">Начальник КУМИ  Администрации ЗАТО г. Железногорск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О.В. Захарова</w:t>
      </w:r>
      <w:r w:rsidR="001A77D9">
        <w:rPr>
          <w:sz w:val="24"/>
          <w:szCs w:val="24"/>
        </w:rPr>
        <w:br w:type="page"/>
      </w:r>
    </w:p>
    <w:tbl>
      <w:tblPr>
        <w:tblW w:w="15179" w:type="dxa"/>
        <w:tblInd w:w="96" w:type="dxa"/>
        <w:tblLayout w:type="fixed"/>
        <w:tblLook w:val="04A0"/>
      </w:tblPr>
      <w:tblGrid>
        <w:gridCol w:w="2564"/>
        <w:gridCol w:w="1581"/>
        <w:gridCol w:w="860"/>
        <w:gridCol w:w="394"/>
        <w:gridCol w:w="567"/>
        <w:gridCol w:w="161"/>
        <w:gridCol w:w="548"/>
        <w:gridCol w:w="205"/>
        <w:gridCol w:w="362"/>
        <w:gridCol w:w="283"/>
        <w:gridCol w:w="1134"/>
        <w:gridCol w:w="142"/>
        <w:gridCol w:w="1276"/>
        <w:gridCol w:w="1275"/>
        <w:gridCol w:w="142"/>
        <w:gridCol w:w="1275"/>
        <w:gridCol w:w="143"/>
        <w:gridCol w:w="1277"/>
        <w:gridCol w:w="990"/>
      </w:tblGrid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 постановлению Администрации </w:t>
            </w: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76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AE62DF" w:rsidP="00127A7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127A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12.09.</w:t>
            </w:r>
            <w:r w:rsidRPr="001D313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2023  № </w:t>
            </w:r>
            <w:r w:rsidR="00127A7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ind w:firstLineChars="1500" w:firstLine="300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 подпрограмме "Управление объектами</w:t>
            </w: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Муниципальной казны ЗАТО Железногорск"</w:t>
            </w: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E562B" w:rsidRPr="006E562B" w:rsidTr="00D1448D">
        <w:trPr>
          <w:trHeight w:val="1512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D1448D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562B" w:rsidRPr="006E562B" w:rsidTr="00D1448D">
        <w:trPr>
          <w:trHeight w:val="300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6E562B" w:rsidRPr="006E562B" w:rsidTr="00D1448D">
        <w:trPr>
          <w:trHeight w:val="300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C27397" w:rsidRPr="006E562B" w:rsidTr="00D1448D">
        <w:trPr>
          <w:trHeight w:val="1943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F7387A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C27397">
              <w:rPr>
                <w:color w:val="000000"/>
              </w:rPr>
              <w:t>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1 500 000,00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F7387A" w:rsidP="00F7387A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2 350</w:t>
            </w:r>
            <w:r w:rsidR="00C27397">
              <w:rPr>
                <w:color w:val="000000"/>
              </w:rPr>
              <w:t xml:space="preserve">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C27397" w:rsidRPr="006E562B" w:rsidTr="00D1448D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353 000,00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203 000,00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556 000,00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5 муниципальных предприятий</w:t>
            </w:r>
          </w:p>
        </w:tc>
      </w:tr>
      <w:tr w:rsidR="00C27397" w:rsidRPr="006E562B" w:rsidTr="00D1448D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420 000,00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245 000,00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Default="00C27397" w:rsidP="00571428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665 000,00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100 бесхозяйных объектов в целях постановки на бюджетный учет, заключение 100 договоров аренды муниципального имущества</w:t>
            </w:r>
          </w:p>
        </w:tc>
      </w:tr>
      <w:tr w:rsidR="006E562B" w:rsidRPr="006E562B" w:rsidTr="00D1448D">
        <w:trPr>
          <w:trHeight w:val="645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62B" w:rsidRPr="006E562B" w:rsidRDefault="006E562B" w:rsidP="006E562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6E562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C27397" w:rsidRPr="006E562B" w:rsidTr="00D1448D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4 002 024,15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C27397" w:rsidRPr="006E562B" w:rsidTr="00D1448D">
        <w:trPr>
          <w:trHeight w:val="1044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C27397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4 437 258,00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C27397" w:rsidRPr="006E562B" w:rsidTr="00D1448D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9044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D1448D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4 077 258,00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397" w:rsidRPr="006E562B" w:rsidTr="00D1448D">
        <w:trPr>
          <w:trHeight w:val="121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8 270 545,00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C27397" w:rsidRPr="006E562B" w:rsidTr="00D1448D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 w:rsidR="00092F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397" w:rsidRPr="006E562B" w:rsidRDefault="00C27397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397" w:rsidRPr="00C27397" w:rsidRDefault="00C27397" w:rsidP="00C27397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27397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7397" w:rsidRPr="006E562B" w:rsidRDefault="00C27397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2B6063" w:rsidRPr="006E562B" w:rsidTr="002B6063">
        <w:trPr>
          <w:trHeight w:val="360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2.6.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6 905 656,00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17 192 918,00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2B6063" w:rsidRPr="006E562B" w:rsidTr="002B6063">
        <w:trPr>
          <w:trHeight w:val="73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3 699 873,00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10 812 569,00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2B6063">
        <w:trPr>
          <w:trHeight w:val="67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3 194 383,00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6 347 949,00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2B6063">
        <w:trPr>
          <w:trHeight w:val="840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2B6063">
        <w:trPr>
          <w:trHeight w:val="840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2.7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83 765 538,04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199 683 066,04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2B6063" w:rsidRPr="006E562B" w:rsidTr="00D1448D">
        <w:trPr>
          <w:trHeight w:val="28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82 092 814,04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198 010 342,04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87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1 672 724,00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1 672 724,00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092F6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2B6063" w:rsidRPr="006E562B" w:rsidTr="00D1448D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е 2.9.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38 351 989,00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111 945 737,00</w:t>
            </w:r>
          </w:p>
        </w:tc>
        <w:tc>
          <w:tcPr>
            <w:tcW w:w="2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6E562B" w:rsidTr="00D1448D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33 168 192,00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97 561 598,00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4 712 177,00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13 702 519,00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2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56 120,00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56 120,00</w:t>
            </w:r>
          </w:p>
        </w:tc>
        <w:tc>
          <w:tcPr>
            <w:tcW w:w="226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2.10.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Ремонт объекта, находящегося в муниципальной собственности ЗАТО Железногорск, входящего в состав  муниципальной казны ЗАТО Железногорск по адресу: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Штефана</w:t>
            </w:r>
            <w:proofErr w:type="spellEnd"/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Будет осуществлен ремонт здания военкомата</w:t>
            </w:r>
          </w:p>
        </w:tc>
      </w:tr>
      <w:tr w:rsidR="002B6063" w:rsidRPr="006E562B" w:rsidTr="00D1448D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166 542 718,19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371 347 428,19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6E562B" w:rsidTr="00D1448D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D1448D" w:rsidRDefault="002B6063" w:rsidP="00D1448D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6E562B" w:rsidTr="00D1448D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6E562B" w:rsidRDefault="002B6063" w:rsidP="006E562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166 542 718,19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D1448D" w:rsidRDefault="002B6063" w:rsidP="002B6063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D1448D">
              <w:rPr>
                <w:color w:val="000000"/>
                <w:sz w:val="20"/>
                <w:szCs w:val="20"/>
              </w:rPr>
              <w:t>371 347 428,19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6E562B" w:rsidRDefault="002B6063" w:rsidP="00B41F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B41F76" w:rsidTr="00D1448D">
        <w:trPr>
          <w:trHeight w:val="288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0"/>
                <w:lang w:eastAsia="ru-RU"/>
              </w:rPr>
            </w:pPr>
          </w:p>
        </w:tc>
      </w:tr>
      <w:tr w:rsidR="002B6063" w:rsidRPr="00B41F76" w:rsidTr="00D1448D">
        <w:trPr>
          <w:trHeight w:val="312"/>
        </w:trPr>
        <w:tc>
          <w:tcPr>
            <w:tcW w:w="5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 xml:space="preserve">Начальник КУМИ Администрации </w:t>
            </w:r>
          </w:p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ЗАТО г. Железногорск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  <w:r w:rsidRPr="00B41F76">
              <w:rPr>
                <w:rFonts w:eastAsia="Times New Roman"/>
                <w:color w:val="000000"/>
                <w:sz w:val="24"/>
                <w:szCs w:val="20"/>
                <w:lang w:eastAsia="ru-RU"/>
              </w:rPr>
              <w:t>О.В. Захарова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B41F76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B6063" w:rsidRPr="006E562B" w:rsidTr="00D1448D">
        <w:trPr>
          <w:trHeight w:val="31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6E562B" w:rsidRDefault="002B6063" w:rsidP="006E562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B6063" w:rsidRDefault="002B6063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p w:rsidR="002B6063" w:rsidRDefault="002B6063" w:rsidP="002B606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  <w:sectPr w:rsidR="002B6063" w:rsidSect="002B6063"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tbl>
      <w:tblPr>
        <w:tblW w:w="15180" w:type="dxa"/>
        <w:tblInd w:w="96" w:type="dxa"/>
        <w:tblLayout w:type="fixed"/>
        <w:tblLook w:val="04A0"/>
      </w:tblPr>
      <w:tblGrid>
        <w:gridCol w:w="1997"/>
        <w:gridCol w:w="1559"/>
        <w:gridCol w:w="1276"/>
        <w:gridCol w:w="708"/>
        <w:gridCol w:w="709"/>
        <w:gridCol w:w="709"/>
        <w:gridCol w:w="1417"/>
        <w:gridCol w:w="1560"/>
        <w:gridCol w:w="1417"/>
        <w:gridCol w:w="1418"/>
        <w:gridCol w:w="142"/>
        <w:gridCol w:w="2268"/>
      </w:tblGrid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bookmarkStart w:id="1" w:name="RANGE!A1:I15"/>
            <w:bookmarkEnd w:id="1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Приложение №</w:t>
            </w: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 xml:space="preserve">к постановлению Администрации 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36D34">
              <w:rPr>
                <w:rFonts w:eastAsia="Times New Roman"/>
                <w:color w:val="000000"/>
                <w:lang w:eastAsia="ru-RU"/>
              </w:rPr>
              <w:t>ЗАТО г. Железногорск</w:t>
            </w:r>
          </w:p>
          <w:p w:rsidR="002B6063" w:rsidRPr="00236D34" w:rsidRDefault="002B6063" w:rsidP="00127A7D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от </w:t>
            </w:r>
            <w:r w:rsidR="00127A7D">
              <w:rPr>
                <w:rFonts w:eastAsia="Times New Roman"/>
                <w:color w:val="000000"/>
                <w:lang w:eastAsia="ru-RU"/>
              </w:rPr>
              <w:t>12.09.</w:t>
            </w:r>
            <w:r w:rsidRPr="00236D34">
              <w:rPr>
                <w:rFonts w:eastAsia="Times New Roman"/>
                <w:color w:val="000000"/>
                <w:lang w:eastAsia="ru-RU"/>
              </w:rPr>
              <w:t xml:space="preserve">2023 № </w:t>
            </w:r>
            <w:r w:rsidR="00127A7D">
              <w:rPr>
                <w:rFonts w:eastAsia="Times New Roman"/>
                <w:color w:val="000000"/>
                <w:lang w:eastAsia="ru-RU"/>
              </w:rPr>
              <w:t>1870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33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Приложение № 2 к подпрограмме</w:t>
            </w:r>
          </w:p>
        </w:tc>
      </w:tr>
      <w:tr w:rsidR="002B6063" w:rsidRPr="00236D34" w:rsidTr="002B6063">
        <w:trPr>
          <w:trHeight w:val="66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"Развитие земельных отношений на территории ЗАТО Железногорск"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330"/>
        </w:trPr>
        <w:tc>
          <w:tcPr>
            <w:tcW w:w="1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Перечень мероприятий подпрограммы 2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&lt;*&gt; 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B6063" w:rsidRPr="00236D34" w:rsidTr="002B6063">
        <w:trPr>
          <w:trHeight w:val="276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236D34" w:rsidTr="002B6063">
        <w:trPr>
          <w:trHeight w:val="715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236D34" w:rsidTr="002B6063">
        <w:trPr>
          <w:trHeight w:val="413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2B6063" w:rsidRPr="00236D34" w:rsidTr="002B6063">
        <w:trPr>
          <w:trHeight w:val="703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2B6063" w:rsidRPr="00236D34" w:rsidTr="002B606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1 074 261,90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2 334 261,90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236D34" w:rsidTr="002B6063">
        <w:trPr>
          <w:trHeight w:val="1079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Администрация  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1 014 261,90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2 214 261,90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вовлечение в хозяйственный оборот 38,3</w:t>
            </w:r>
            <w:r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2B6063" w:rsidRPr="00236D34" w:rsidTr="002B6063">
        <w:trPr>
          <w:trHeight w:val="839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B6063" w:rsidRPr="00236D34" w:rsidTr="002B6063">
        <w:trPr>
          <w:trHeight w:val="34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236D34" w:rsidTr="002B6063">
        <w:trPr>
          <w:trHeight w:val="1872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7B0A92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B0A92">
              <w:rPr>
                <w:bCs/>
                <w:iCs/>
                <w:sz w:val="20"/>
                <w:szCs w:val="18"/>
              </w:rPr>
              <w:lastRenderedPageBreak/>
              <w:t>Расходы на проведение комплексных кадастровых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14200L5110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4 812 203,18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внесение в ЕГРН точных сведений о местоположении границ земельных участков, местоположении границ зданий, сооружений, объектов 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незавершенного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строительства на земельных участках</w:t>
            </w:r>
          </w:p>
        </w:tc>
      </w:tr>
      <w:tr w:rsidR="002B6063" w:rsidRPr="00236D34" w:rsidTr="002B6063">
        <w:trPr>
          <w:trHeight w:val="510"/>
        </w:trPr>
        <w:tc>
          <w:tcPr>
            <w:tcW w:w="151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FC7689" w:rsidRPr="00236D34" w:rsidTr="002B606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26 787 606,86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25 504 466,00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77 796 538,86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еналоговые доходы бюджета от арендной платы за землю составят 146,5</w:t>
            </w:r>
            <w:r w:rsidRPr="00236D34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млн</w:t>
            </w:r>
            <w:proofErr w:type="gram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</w:tr>
      <w:tr w:rsidR="00FC7689" w:rsidRPr="00236D34" w:rsidTr="00FC3A2F">
        <w:trPr>
          <w:trHeight w:val="601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23 315 047,00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22 606 947,00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22 606 947,00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68 528 941,00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689" w:rsidRPr="00236D34" w:rsidTr="00FC3A2F">
        <w:trPr>
          <w:trHeight w:val="553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3 471 709,86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2 896 669,00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2 896 669,00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9 265 047,86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689" w:rsidRPr="00236D34" w:rsidTr="00FC3A2F">
        <w:trPr>
          <w:trHeight w:val="561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850,00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2 550,00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C7689" w:rsidRPr="00236D34" w:rsidTr="002B6063">
        <w:trPr>
          <w:trHeight w:val="2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689" w:rsidRPr="00236D34" w:rsidTr="002B6063">
        <w:trPr>
          <w:trHeight w:val="871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32 674 071,94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84 943 003,94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689" w:rsidRPr="00236D34" w:rsidTr="002B6063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C7689" w:rsidRPr="00236D34" w:rsidTr="002B6063">
        <w:trPr>
          <w:trHeight w:val="93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32 674 071,94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26 764 466,00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25 504 466,00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FC7689" w:rsidRDefault="00FC7689" w:rsidP="00FC7689">
            <w:pPr>
              <w:spacing w:after="0" w:line="240" w:lineRule="auto"/>
              <w:ind w:left="-108" w:right="-108"/>
              <w:jc w:val="center"/>
              <w:rPr>
                <w:color w:val="000000"/>
                <w:sz w:val="20"/>
                <w:szCs w:val="24"/>
              </w:rPr>
            </w:pPr>
            <w:r w:rsidRPr="00FC7689">
              <w:rPr>
                <w:color w:val="000000"/>
                <w:sz w:val="20"/>
              </w:rPr>
              <w:t>84 943 003,94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689" w:rsidRPr="00236D34" w:rsidRDefault="00FC7689" w:rsidP="002B606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B6063" w:rsidRPr="00236D34" w:rsidTr="002B6063">
        <w:trPr>
          <w:trHeight w:val="312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063" w:rsidRPr="00236D34" w:rsidTr="002B6063">
        <w:trPr>
          <w:trHeight w:val="630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Начальник КУМИ Администрации ЗАТО  г. Железногорск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36D3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 Захарова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063" w:rsidRPr="00236D34" w:rsidRDefault="002B6063" w:rsidP="002B606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6063" w:rsidRDefault="002B6063" w:rsidP="002B6063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B41F76" w:rsidRDefault="00B41F76" w:rsidP="005E0248">
      <w:pPr>
        <w:pStyle w:val="ConsNonformat"/>
        <w:widowControl/>
        <w:spacing w:before="200"/>
        <w:rPr>
          <w:rFonts w:ascii="Times New Roman" w:hAnsi="Times New Roman" w:cs="Times New Roman"/>
          <w:sz w:val="24"/>
          <w:szCs w:val="24"/>
        </w:rPr>
      </w:pPr>
    </w:p>
    <w:sectPr w:rsidR="00B41F76" w:rsidSect="004D7740">
      <w:pgSz w:w="16838" w:h="11906" w:orient="landscape"/>
      <w:pgMar w:top="1134" w:right="68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89" w:rsidRDefault="00FC7689" w:rsidP="00D53F46">
      <w:pPr>
        <w:spacing w:after="0" w:line="240" w:lineRule="auto"/>
      </w:pPr>
      <w:r>
        <w:separator/>
      </w:r>
    </w:p>
  </w:endnote>
  <w:endnote w:type="continuationSeparator" w:id="0">
    <w:p w:rsidR="00FC7689" w:rsidRDefault="00FC768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89" w:rsidRDefault="00FC7689" w:rsidP="00D53F46">
      <w:pPr>
        <w:spacing w:after="0" w:line="240" w:lineRule="auto"/>
      </w:pPr>
      <w:r>
        <w:separator/>
      </w:r>
    </w:p>
  </w:footnote>
  <w:footnote w:type="continuationSeparator" w:id="0">
    <w:p w:rsidR="00FC7689" w:rsidRDefault="00FC7689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FC7689" w:rsidRDefault="00A22AAF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FC7689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127A7D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689" w:rsidRDefault="00FC768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2BA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2920"/>
    <w:rsid w:val="00373134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1D5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1428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680C"/>
    <w:rsid w:val="00E878DA"/>
    <w:rsid w:val="00E9024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A3C9B-6A10-483D-8131-559ED8EA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256</TotalTime>
  <Pages>18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30377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37</cp:revision>
  <cp:lastPrinted>2023-08-31T08:25:00Z</cp:lastPrinted>
  <dcterms:created xsi:type="dcterms:W3CDTF">2023-08-24T02:21:00Z</dcterms:created>
  <dcterms:modified xsi:type="dcterms:W3CDTF">2023-09-12T09:27:00Z</dcterms:modified>
</cp:coreProperties>
</file>